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/>
          <w:bCs/>
          <w:sz w:val="48"/>
          <w:szCs w:val="48"/>
        </w:rPr>
      </w:pPr>
      <w:bookmarkStart w:id="0" w:name="_GoBack"/>
      <w:bookmarkEnd w:id="0"/>
      <w:r>
        <w:rPr>
          <w:rFonts w:hint="eastAsia" w:ascii="方正小标宋_GBK" w:eastAsia="方正小标宋_GBK" w:cs="方正小标宋_GBK"/>
          <w:b/>
          <w:bCs/>
          <w:sz w:val="48"/>
          <w:szCs w:val="48"/>
        </w:rPr>
        <w:t>因公临时出国个人情况登记表</w:t>
      </w:r>
    </w:p>
    <w:p>
      <w:pPr>
        <w:jc w:val="center"/>
        <w:rPr>
          <w:b/>
          <w:bCs/>
          <w:sz w:val="48"/>
          <w:szCs w:val="48"/>
        </w:rPr>
      </w:pPr>
    </w:p>
    <w:tbl>
      <w:tblPr>
        <w:tblStyle w:val="4"/>
        <w:tblW w:w="1028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445"/>
        <w:gridCol w:w="14"/>
        <w:gridCol w:w="1094"/>
        <w:gridCol w:w="1366"/>
        <w:gridCol w:w="11"/>
        <w:gridCol w:w="1363"/>
        <w:gridCol w:w="352"/>
        <w:gridCol w:w="2069"/>
        <w:gridCol w:w="18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746" w:type="dxa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59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366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2069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26" w:type="dxa"/>
            <w:vMerge w:val="restart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像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处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（白底小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寸彩照）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05" w:type="dxa"/>
            <w:gridSpan w:val="3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工作单位及职务</w:t>
            </w:r>
          </w:p>
        </w:tc>
        <w:tc>
          <w:tcPr>
            <w:tcW w:w="6255" w:type="dxa"/>
            <w:gridSpan w:val="6"/>
            <w:tcBorders>
              <w:bottom w:val="single" w:color="000000" w:sz="8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26" w:type="dxa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746" w:type="dxa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户籍</w:t>
            </w:r>
          </w:p>
        </w:tc>
        <w:tc>
          <w:tcPr>
            <w:tcW w:w="393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省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县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村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市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街（巷）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36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婚否及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配偶姓名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26" w:type="dxa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  <w:jc w:val="center"/>
        </w:trPr>
        <w:tc>
          <w:tcPr>
            <w:tcW w:w="2191" w:type="dxa"/>
            <w:gridSpan w:val="2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工作简历、职称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及专业</w:t>
            </w:r>
          </w:p>
        </w:tc>
        <w:tc>
          <w:tcPr>
            <w:tcW w:w="8095" w:type="dxa"/>
            <w:gridSpan w:val="8"/>
            <w:tcBorders>
              <w:right w:val="single" w:color="000000" w:sz="12" w:space="0"/>
            </w:tcBorders>
          </w:tcPr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  <w:jc w:val="center"/>
        </w:trPr>
        <w:tc>
          <w:tcPr>
            <w:tcW w:w="2191" w:type="dxa"/>
            <w:gridSpan w:val="2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出访国家（地区）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及具体任务</w:t>
            </w:r>
          </w:p>
        </w:tc>
        <w:tc>
          <w:tcPr>
            <w:tcW w:w="8095" w:type="dxa"/>
            <w:gridSpan w:val="8"/>
            <w:tcBorders>
              <w:right w:val="single" w:color="000000" w:sz="12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  <w:jc w:val="center"/>
        </w:trPr>
        <w:tc>
          <w:tcPr>
            <w:tcW w:w="2191" w:type="dxa"/>
            <w:gridSpan w:val="2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本人工作单位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审查意见</w:t>
            </w:r>
          </w:p>
        </w:tc>
        <w:tc>
          <w:tcPr>
            <w:tcW w:w="8095" w:type="dxa"/>
            <w:gridSpan w:val="8"/>
            <w:tcBorders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ind w:firstLine="482" w:firstLineChars="20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负责人签字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（单位盖章）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</w:tbl>
    <w:p>
      <w:pPr>
        <w:wordWrap w:val="0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山西省人民政府外事侨务办公室制</w:t>
      </w:r>
    </w:p>
    <w:sectPr>
      <w:headerReference r:id="rId3" w:type="default"/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55"/>
    <w:rsid w:val="00031CA0"/>
    <w:rsid w:val="00097B69"/>
    <w:rsid w:val="000F2D84"/>
    <w:rsid w:val="00160019"/>
    <w:rsid w:val="001D05D8"/>
    <w:rsid w:val="00290818"/>
    <w:rsid w:val="002C19F1"/>
    <w:rsid w:val="002E714B"/>
    <w:rsid w:val="003726B9"/>
    <w:rsid w:val="003945DC"/>
    <w:rsid w:val="003C0E08"/>
    <w:rsid w:val="003E4035"/>
    <w:rsid w:val="00412D79"/>
    <w:rsid w:val="004F780A"/>
    <w:rsid w:val="00500F00"/>
    <w:rsid w:val="00526F61"/>
    <w:rsid w:val="005F0755"/>
    <w:rsid w:val="00611112"/>
    <w:rsid w:val="006A13AC"/>
    <w:rsid w:val="006C2267"/>
    <w:rsid w:val="007001A4"/>
    <w:rsid w:val="00731C48"/>
    <w:rsid w:val="00751F4D"/>
    <w:rsid w:val="00856DA5"/>
    <w:rsid w:val="009E2B48"/>
    <w:rsid w:val="009E4D6F"/>
    <w:rsid w:val="009F1BF8"/>
    <w:rsid w:val="00A17BC8"/>
    <w:rsid w:val="00A44C7A"/>
    <w:rsid w:val="00AA7329"/>
    <w:rsid w:val="00AE74ED"/>
    <w:rsid w:val="00B035D9"/>
    <w:rsid w:val="00CB28F8"/>
    <w:rsid w:val="00D451F1"/>
    <w:rsid w:val="00D964CC"/>
    <w:rsid w:val="00E0685E"/>
    <w:rsid w:val="00E31AEE"/>
    <w:rsid w:val="00E32998"/>
    <w:rsid w:val="00E526A6"/>
    <w:rsid w:val="00F778D3"/>
    <w:rsid w:val="00FF41C3"/>
    <w:rsid w:val="3FBE10EC"/>
    <w:rsid w:val="7EB3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kern w:val="2"/>
      <w:sz w:val="18"/>
      <w:szCs w:val="18"/>
    </w:rPr>
  </w:style>
  <w:style w:type="character" w:customStyle="1" w:styleId="7">
    <w:name w:val="Footer Char"/>
    <w:basedOn w:val="5"/>
    <w:link w:val="2"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wqzx</Company>
  <Pages>1</Pages>
  <Words>121</Words>
  <Characters>121</Characters>
  <Lines>0</Lines>
  <Paragraphs>0</Paragraphs>
  <TotalTime>30</TotalTime>
  <ScaleCrop>false</ScaleCrop>
  <LinksUpToDate>false</LinksUpToDate>
  <CharactersWithSpaces>174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2016-02-29T08:06:00Z</dcterms:created>
  <dc:creator>微软用户</dc:creator>
  <cp:lastModifiedBy>松</cp:lastModifiedBy>
  <cp:lastPrinted>2019-03-28T02:02:00Z</cp:lastPrinted>
  <dcterms:modified xsi:type="dcterms:W3CDTF">2022-03-31T03:04:14Z</dcterms:modified>
  <dc:title>申报因公出国个人情况登记表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2252A49F083F44C1947127B3EB271AAF</vt:lpwstr>
  </property>
</Properties>
</file>